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E3" w:rsidRDefault="000171E3" w:rsidP="008E5A7D">
      <w:r>
        <w:t xml:space="preserve">                                                                                                     Приложение к постановлению</w:t>
      </w:r>
    </w:p>
    <w:p w:rsidR="000171E3" w:rsidRDefault="000171E3" w:rsidP="008E5A7D">
      <w:r>
        <w:t xml:space="preserve">                                                                                        Администрации города Великие Луки</w:t>
      </w:r>
    </w:p>
    <w:p w:rsidR="000171E3" w:rsidRDefault="000171E3" w:rsidP="008E5A7D">
      <w:r>
        <w:t xml:space="preserve">                                                                                        от ________________ г. № _________</w:t>
      </w:r>
    </w:p>
    <w:p w:rsidR="000171E3" w:rsidRDefault="000171E3" w:rsidP="008E5A7D"/>
    <w:p w:rsidR="000171E3" w:rsidRPr="00F232F2" w:rsidRDefault="000171E3" w:rsidP="008E5A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Pr="00F232F2">
        <w:rPr>
          <w:b/>
          <w:sz w:val="32"/>
          <w:szCs w:val="32"/>
        </w:rPr>
        <w:t xml:space="preserve">    АДМИНИСТРАТИВНЫЙ РЕГЛАМЕНТ</w:t>
      </w:r>
    </w:p>
    <w:p w:rsidR="000171E3" w:rsidRDefault="000171E3" w:rsidP="00AB7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0171E3" w:rsidRPr="00AD602E" w:rsidRDefault="000171E3" w:rsidP="00AB7DA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AD602E">
        <w:rPr>
          <w:b/>
          <w:color w:val="000000"/>
          <w:sz w:val="28"/>
          <w:szCs w:val="28"/>
        </w:rPr>
        <w:t>Прием документов и выдача решений о согласовании (отказе) переустройства и (или) перепланировки жилого помещения»</w:t>
      </w:r>
    </w:p>
    <w:p w:rsidR="000171E3" w:rsidRPr="00AD602E" w:rsidRDefault="000171E3" w:rsidP="008E5A7D">
      <w:pPr>
        <w:rPr>
          <w:b/>
          <w:color w:val="000000"/>
          <w:sz w:val="28"/>
          <w:szCs w:val="28"/>
        </w:rPr>
      </w:pPr>
    </w:p>
    <w:p w:rsidR="000171E3" w:rsidRPr="00F232F2" w:rsidRDefault="000171E3" w:rsidP="00F232F2">
      <w:pPr>
        <w:numPr>
          <w:ilvl w:val="0"/>
          <w:numId w:val="6"/>
        </w:numPr>
      </w:pPr>
      <w:r w:rsidRPr="00F232F2">
        <w:t>Общие положения</w:t>
      </w:r>
    </w:p>
    <w:p w:rsidR="000171E3" w:rsidRPr="00F232F2" w:rsidRDefault="000171E3" w:rsidP="00BA0A15">
      <w:pPr>
        <w:ind w:firstLine="540"/>
        <w:jc w:val="both"/>
      </w:pPr>
    </w:p>
    <w:p w:rsidR="000171E3" w:rsidRPr="00F232F2" w:rsidRDefault="000171E3" w:rsidP="00F232F2">
      <w:pPr>
        <w:ind w:firstLine="540"/>
        <w:jc w:val="both"/>
      </w:pPr>
      <w:r>
        <w:t>1.1.</w:t>
      </w:r>
      <w:r w:rsidRPr="00F232F2">
        <w:t xml:space="preserve"> Перечень нормативных правовых актов, непосредственно регулирующих пред</w:t>
      </w:r>
      <w:r>
        <w:t>оставление муниципальной услуги:</w:t>
      </w:r>
    </w:p>
    <w:p w:rsidR="000171E3" w:rsidRPr="00F232F2" w:rsidRDefault="000171E3" w:rsidP="00E13F3A">
      <w:pPr>
        <w:ind w:firstLine="540"/>
        <w:jc w:val="both"/>
      </w:pPr>
      <w:r>
        <w:t xml:space="preserve">- </w:t>
      </w:r>
      <w:r w:rsidRPr="00F232F2">
        <w:t>Жилищ</w:t>
      </w:r>
      <w:r>
        <w:t>ный кодекс Российской Федерации</w:t>
      </w:r>
      <w:r w:rsidRPr="00F232F2">
        <w:t>;</w:t>
      </w:r>
    </w:p>
    <w:p w:rsidR="000171E3" w:rsidRPr="00F232F2" w:rsidRDefault="000171E3" w:rsidP="00BA0A15">
      <w:pPr>
        <w:ind w:firstLine="540"/>
        <w:jc w:val="both"/>
      </w:pPr>
      <w:r w:rsidRPr="00F232F2">
        <w:t>- Гражданский кодекс Российской Федерации;</w:t>
      </w:r>
    </w:p>
    <w:p w:rsidR="000171E3" w:rsidRPr="00F232F2" w:rsidRDefault="000171E3" w:rsidP="00BC7EA0">
      <w:pPr>
        <w:ind w:firstLine="540"/>
        <w:jc w:val="both"/>
      </w:pPr>
      <w:r w:rsidRPr="00F232F2">
        <w:t>- Федеральный закон от 27.07.2010 № 210-ФЗ «Об организации предоставления государственных и муниципальных услуг»;</w:t>
      </w:r>
    </w:p>
    <w:p w:rsidR="000171E3" w:rsidRPr="00F232F2" w:rsidRDefault="000171E3" w:rsidP="00AB7DA9">
      <w:pPr>
        <w:ind w:firstLine="540"/>
        <w:jc w:val="both"/>
      </w:pPr>
      <w:r w:rsidRPr="00F232F2">
        <w:t xml:space="preserve">- Постановление Госстроя Российской Федерации от 27.09.2003 № 170 «Об утверждении правил и норм технической эксплуатации жилищного фонда»; </w:t>
      </w:r>
    </w:p>
    <w:p w:rsidR="000171E3" w:rsidRPr="00F232F2" w:rsidRDefault="000171E3" w:rsidP="00F232F2">
      <w:pPr>
        <w:ind w:firstLine="540"/>
        <w:jc w:val="both"/>
      </w:pPr>
      <w:r w:rsidRPr="00F232F2">
        <w:t>- Положение о комитете по жилищным вопросам Администрации города Великие Луки, утвержденное распоряжением Администрацией города Вел</w:t>
      </w:r>
      <w:r>
        <w:t>икие Луки от 11.03.2011 № 102-р.</w:t>
      </w:r>
    </w:p>
    <w:p w:rsidR="000171E3" w:rsidRPr="00F232F2" w:rsidRDefault="000171E3" w:rsidP="00F232F2">
      <w:pPr>
        <w:ind w:firstLine="540"/>
        <w:jc w:val="both"/>
      </w:pPr>
      <w:r>
        <w:t>1.2. Описание заявителей:</w:t>
      </w:r>
    </w:p>
    <w:p w:rsidR="000171E3" w:rsidRPr="00F232F2" w:rsidRDefault="000171E3" w:rsidP="00F232F2">
      <w:pPr>
        <w:ind w:firstLine="540"/>
        <w:jc w:val="both"/>
      </w:pPr>
      <w:r w:rsidRPr="00F232F2">
        <w:t xml:space="preserve">Муниципальная услуга предоставляется собственникам жилых помещений либо  уполномоченным </w:t>
      </w:r>
      <w:r w:rsidRPr="00F232F2">
        <w:rPr>
          <w:color w:val="000000"/>
        </w:rPr>
        <w:t>ими лицам</w:t>
      </w:r>
      <w:r w:rsidRPr="00F232F2">
        <w:t>, которые обратились в Комитет по жилищным вопросам Администрации города Великие Луки (далее Комитет) с письменным заявлением (далее – заявители).</w:t>
      </w:r>
    </w:p>
    <w:p w:rsidR="000171E3" w:rsidRPr="00F232F2" w:rsidRDefault="000171E3" w:rsidP="00F232F2">
      <w:pPr>
        <w:ind w:firstLine="540"/>
        <w:jc w:val="both"/>
      </w:pPr>
      <w:r>
        <w:t>1.3.</w:t>
      </w:r>
      <w:r w:rsidRPr="00F232F2">
        <w:t xml:space="preserve"> Порядок информирования о правилах предоставления муниципальной услуги.</w:t>
      </w:r>
    </w:p>
    <w:p w:rsidR="000171E3" w:rsidRDefault="000171E3" w:rsidP="00763BF0">
      <w:pPr>
        <w:ind w:firstLine="540"/>
        <w:jc w:val="both"/>
      </w:pPr>
      <w:r w:rsidRPr="00F232F2">
        <w:t xml:space="preserve">- Муниципальная услуга осуществляется Администрацией города Великие Луки (пр. Ленина, дом 24, время работы: с 9-00 до 18-00, обеденный перерыв с 13-00 до 14-00, суббота, воскресенье – выходные дни), </w:t>
      </w:r>
    </w:p>
    <w:p w:rsidR="000171E3" w:rsidRPr="00F232F2" w:rsidRDefault="000171E3" w:rsidP="00F232F2">
      <w:pPr>
        <w:ind w:firstLine="540"/>
        <w:jc w:val="both"/>
      </w:pPr>
      <w:r>
        <w:t>Информация о правилах предоставления услуги предоставляется структурным подразделением Администрации города Великие Луки – Комитетом (ул. Пушкина, дом 2/4, время работы: с 9-00 до 18-00, обеденный перерыв с 13-00 до 14-00, суббота, воскресенье – выходные дни);</w:t>
      </w:r>
    </w:p>
    <w:p w:rsidR="000171E3" w:rsidRPr="00F232F2" w:rsidRDefault="000171E3" w:rsidP="00F232F2">
      <w:pPr>
        <w:ind w:firstLine="540"/>
        <w:jc w:val="both"/>
      </w:pPr>
      <w:r w:rsidRPr="00F232F2">
        <w:t>- телефоны Комитета: 3 07 95, 3 07 94;</w:t>
      </w:r>
    </w:p>
    <w:p w:rsidR="000171E3" w:rsidRPr="00F232F2" w:rsidRDefault="000171E3" w:rsidP="00BA0A15">
      <w:pPr>
        <w:spacing w:line="120" w:lineRule="atLeast"/>
        <w:rPr>
          <w:u w:val="single"/>
        </w:rPr>
      </w:pPr>
      <w:r w:rsidRPr="00F232F2">
        <w:t xml:space="preserve">       - </w:t>
      </w:r>
      <w:r w:rsidRPr="00F232F2">
        <w:rPr>
          <w:lang w:val="en-US"/>
        </w:rPr>
        <w:t>E</w:t>
      </w:r>
      <w:r w:rsidRPr="00F232F2">
        <w:t>-</w:t>
      </w:r>
      <w:r w:rsidRPr="00F232F2">
        <w:rPr>
          <w:lang w:val="en-US"/>
        </w:rPr>
        <w:t>mail</w:t>
      </w:r>
      <w:r w:rsidRPr="00F232F2">
        <w:t xml:space="preserve">: </w:t>
      </w:r>
      <w:hyperlink r:id="rId7" w:history="1">
        <w:r w:rsidRPr="00F232F2">
          <w:rPr>
            <w:rStyle w:val="Hyperlink"/>
            <w:lang w:val="en-US"/>
          </w:rPr>
          <w:t>kpgvvl</w:t>
        </w:r>
        <w:r w:rsidRPr="00F232F2">
          <w:rPr>
            <w:rStyle w:val="Hyperlink"/>
          </w:rPr>
          <w:t>@</w:t>
        </w:r>
        <w:r w:rsidRPr="00F232F2">
          <w:rPr>
            <w:rStyle w:val="Hyperlink"/>
            <w:lang w:val="en-US"/>
          </w:rPr>
          <w:t>mart</w:t>
        </w:r>
        <w:r w:rsidRPr="00F232F2">
          <w:rPr>
            <w:rStyle w:val="Hyperlink"/>
          </w:rPr>
          <w:t>.</w:t>
        </w:r>
        <w:r w:rsidRPr="00F232F2">
          <w:rPr>
            <w:rStyle w:val="Hyperlink"/>
            <w:lang w:val="en-US"/>
          </w:rPr>
          <w:t>ru</w:t>
        </w:r>
      </w:hyperlink>
    </w:p>
    <w:p w:rsidR="000171E3" w:rsidRPr="00F232F2" w:rsidRDefault="000171E3" w:rsidP="00BA0A15">
      <w:pPr>
        <w:spacing w:line="120" w:lineRule="atLeast"/>
        <w:ind w:firstLine="540"/>
        <w:jc w:val="both"/>
      </w:pPr>
      <w:r w:rsidRPr="00F232F2">
        <w:t>- Информация о порядке предоставления муниципальной услуги осуществляется  при обращении граждан по телефонам, при личном или письменном обращении граждан.</w:t>
      </w:r>
    </w:p>
    <w:p w:rsidR="000171E3" w:rsidRPr="00F232F2" w:rsidRDefault="000171E3" w:rsidP="00BA0A15">
      <w:pPr>
        <w:ind w:firstLine="540"/>
        <w:jc w:val="both"/>
      </w:pPr>
      <w:r w:rsidRPr="00F232F2">
        <w:t xml:space="preserve"> </w:t>
      </w:r>
    </w:p>
    <w:p w:rsidR="000171E3" w:rsidRPr="001D3735" w:rsidRDefault="000171E3" w:rsidP="00AB7DA9">
      <w:pPr>
        <w:jc w:val="center"/>
      </w:pPr>
      <w:r w:rsidRPr="001D3735">
        <w:t>2. Стандарт предоставления муниципальной услуги</w:t>
      </w:r>
    </w:p>
    <w:p w:rsidR="000171E3" w:rsidRPr="001D3735" w:rsidRDefault="000171E3" w:rsidP="00BA0A15">
      <w:pPr>
        <w:ind w:firstLine="540"/>
        <w:jc w:val="both"/>
      </w:pPr>
    </w:p>
    <w:p w:rsidR="000171E3" w:rsidRPr="001D3735" w:rsidRDefault="000171E3" w:rsidP="001D3735">
      <w:pPr>
        <w:numPr>
          <w:ilvl w:val="1"/>
          <w:numId w:val="7"/>
        </w:numPr>
        <w:tabs>
          <w:tab w:val="clear" w:pos="900"/>
          <w:tab w:val="num" w:pos="0"/>
        </w:tabs>
        <w:ind w:left="0" w:firstLine="540"/>
        <w:jc w:val="both"/>
      </w:pPr>
      <w:r w:rsidRPr="001D3735">
        <w:t xml:space="preserve"> Наименование муниципальной услуги</w:t>
      </w:r>
      <w:r>
        <w:t xml:space="preserve"> – </w:t>
      </w:r>
      <w:r>
        <w:rPr>
          <w:color w:val="000000"/>
        </w:rPr>
        <w:t>п</w:t>
      </w:r>
      <w:r w:rsidRPr="001D3735">
        <w:rPr>
          <w:color w:val="000000"/>
        </w:rPr>
        <w:t>рием документов и выдача решений о согласовании (отказе) переустройства и (или) перепланировки жилого помещения</w:t>
      </w:r>
      <w:r>
        <w:rPr>
          <w:color w:val="000000"/>
        </w:rPr>
        <w:t xml:space="preserve"> (далее Решение).</w:t>
      </w:r>
    </w:p>
    <w:p w:rsidR="000171E3" w:rsidRPr="00F232F2" w:rsidRDefault="000171E3" w:rsidP="001D3735">
      <w:pPr>
        <w:tabs>
          <w:tab w:val="num" w:pos="0"/>
        </w:tabs>
        <w:ind w:firstLine="540"/>
        <w:jc w:val="both"/>
      </w:pPr>
      <w:r>
        <w:t xml:space="preserve">2.2. </w:t>
      </w:r>
      <w:r w:rsidRPr="00F232F2">
        <w:t>Мун</w:t>
      </w:r>
      <w:r>
        <w:t>иципальная услуга предоставляется</w:t>
      </w:r>
      <w:r w:rsidRPr="00F232F2">
        <w:t xml:space="preserve"> Администрацие</w:t>
      </w:r>
      <w:r>
        <w:t>й города Великие Луки</w:t>
      </w:r>
      <w:r w:rsidRPr="00F232F2">
        <w:t xml:space="preserve">. </w:t>
      </w:r>
    </w:p>
    <w:p w:rsidR="000171E3" w:rsidRPr="00201EA1" w:rsidRDefault="000171E3" w:rsidP="00201EA1">
      <w:pPr>
        <w:tabs>
          <w:tab w:val="num" w:pos="0"/>
        </w:tabs>
        <w:ind w:firstLine="540"/>
        <w:jc w:val="both"/>
      </w:pPr>
      <w:r w:rsidRPr="001D3735">
        <w:t>2.3.</w:t>
      </w:r>
      <w:r>
        <w:t xml:space="preserve"> </w:t>
      </w:r>
      <w:r w:rsidRPr="00F232F2">
        <w:t xml:space="preserve">Конечным результатом предоставления муниципальной услуги </w:t>
      </w:r>
      <w:r>
        <w:t>является согласование (отказ) переустройства и (или) перепланировки жилого помещения.</w:t>
      </w:r>
    </w:p>
    <w:p w:rsidR="000171E3" w:rsidRPr="00F232F2" w:rsidRDefault="000171E3" w:rsidP="00082FAB">
      <w:pPr>
        <w:ind w:firstLine="540"/>
        <w:jc w:val="both"/>
      </w:pPr>
      <w:r>
        <w:t xml:space="preserve">2.4. </w:t>
      </w:r>
      <w:r w:rsidRPr="00F232F2">
        <w:t>Срок предоставления муниципальной услуги 45  дней со дня предоставления заявления и документов.</w:t>
      </w:r>
    </w:p>
    <w:p w:rsidR="000171E3" w:rsidRPr="00201EA1" w:rsidRDefault="000171E3" w:rsidP="00201EA1">
      <w:pPr>
        <w:numPr>
          <w:ilvl w:val="1"/>
          <w:numId w:val="8"/>
        </w:numPr>
        <w:jc w:val="both"/>
      </w:pPr>
      <w:r w:rsidRPr="00201EA1">
        <w:t xml:space="preserve"> Правовые основания для пред</w:t>
      </w:r>
      <w:r>
        <w:t>оставления муниципальной услуги -</w:t>
      </w:r>
    </w:p>
    <w:p w:rsidR="000171E3" w:rsidRPr="00201EA1" w:rsidRDefault="000171E3" w:rsidP="00BA0A15">
      <w:pPr>
        <w:jc w:val="both"/>
      </w:pPr>
    </w:p>
    <w:p w:rsidR="000171E3" w:rsidRPr="00F232F2" w:rsidRDefault="000171E3" w:rsidP="00BA0A15">
      <w:pPr>
        <w:ind w:firstLine="540"/>
        <w:jc w:val="both"/>
      </w:pPr>
      <w:r w:rsidRPr="00F232F2">
        <w:t>Основанием для начала осуществления муниципальной услуги является личное обращение заявителей в Комитет с комплектом документов.</w:t>
      </w:r>
    </w:p>
    <w:p w:rsidR="000171E3" w:rsidRPr="00F232F2" w:rsidRDefault="000171E3" w:rsidP="00201EA1">
      <w:pPr>
        <w:ind w:firstLine="540"/>
        <w:jc w:val="both"/>
      </w:pPr>
      <w:r w:rsidRPr="00201EA1">
        <w:t>2.6.</w:t>
      </w:r>
      <w:r>
        <w:rPr>
          <w:b/>
        </w:rPr>
        <w:t xml:space="preserve"> </w:t>
      </w:r>
      <w:r w:rsidRPr="00F232F2">
        <w:t>Заявитель предоставляет в Комитет следующие документы:</w:t>
      </w:r>
    </w:p>
    <w:p w:rsidR="000171E3" w:rsidRPr="00F232F2" w:rsidRDefault="000171E3" w:rsidP="003841C5">
      <w:pPr>
        <w:ind w:firstLine="708"/>
        <w:jc w:val="both"/>
        <w:rPr>
          <w:color w:val="000000"/>
        </w:rPr>
      </w:pPr>
      <w:r>
        <w:t>1)</w:t>
      </w:r>
      <w:r w:rsidRPr="00F232F2">
        <w:t xml:space="preserve"> заявление о переустройстве и (или) перепланировке по форме, утвержденной Правительством Российской Федерации</w:t>
      </w:r>
      <w:r>
        <w:t>;</w:t>
      </w:r>
    </w:p>
    <w:p w:rsidR="000171E3" w:rsidRPr="00F232F2" w:rsidRDefault="000171E3" w:rsidP="00BD4045">
      <w:pPr>
        <w:ind w:firstLine="540"/>
        <w:jc w:val="both"/>
      </w:pPr>
      <w:r>
        <w:t xml:space="preserve">   2) </w:t>
      </w:r>
      <w:r w:rsidRPr="00F232F2">
        <w:t>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копии);</w:t>
      </w:r>
    </w:p>
    <w:p w:rsidR="000171E3" w:rsidRPr="00F232F2" w:rsidRDefault="000171E3" w:rsidP="00201EA1">
      <w:pPr>
        <w:ind w:firstLine="708"/>
        <w:jc w:val="both"/>
        <w:rPr>
          <w:color w:val="000000"/>
        </w:rPr>
      </w:pPr>
      <w:r>
        <w:t>3)</w:t>
      </w:r>
      <w:r w:rsidRPr="00F232F2">
        <w:t xml:space="preserve"> подготовленный и оформленный в установленном порядке проект переустройства и (или) перепланировки переустраиваемого и (или) пе</w:t>
      </w:r>
      <w:r>
        <w:t>репланируемого жилого помещения</w:t>
      </w:r>
      <w:r w:rsidRPr="00F232F2">
        <w:t xml:space="preserve">, </w:t>
      </w:r>
    </w:p>
    <w:p w:rsidR="000171E3" w:rsidRPr="00F232F2" w:rsidRDefault="000171E3" w:rsidP="00201EA1">
      <w:pPr>
        <w:ind w:firstLine="540"/>
        <w:jc w:val="both"/>
      </w:pPr>
      <w:r>
        <w:t xml:space="preserve">   4) </w:t>
      </w:r>
      <w:r w:rsidRPr="00F232F2">
        <w:t>технический паспорт переустраиваемого и (или) перепланируемого жилого помещения;</w:t>
      </w:r>
    </w:p>
    <w:p w:rsidR="000171E3" w:rsidRPr="00F232F2" w:rsidRDefault="000171E3" w:rsidP="00201EA1">
      <w:pPr>
        <w:ind w:firstLine="540"/>
        <w:jc w:val="both"/>
      </w:pPr>
      <w:r>
        <w:t xml:space="preserve">   5) </w:t>
      </w:r>
      <w:r w:rsidRPr="00F232F2"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</w:t>
      </w:r>
      <w:r>
        <w:t xml:space="preserve"> по договору социального найма);</w:t>
      </w:r>
    </w:p>
    <w:p w:rsidR="000171E3" w:rsidRDefault="000171E3" w:rsidP="00BD4045">
      <w:pPr>
        <w:ind w:firstLine="540"/>
        <w:jc w:val="both"/>
      </w:pPr>
      <w:r>
        <w:t xml:space="preserve"> 6)</w:t>
      </w:r>
      <w:r w:rsidRPr="00F232F2">
        <w:t xml:space="preserve">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</w:t>
      </w:r>
      <w:r>
        <w:t>хитектуры, истории или культуры;</w:t>
      </w:r>
    </w:p>
    <w:p w:rsidR="000171E3" w:rsidRDefault="000171E3" w:rsidP="00BD4045">
      <w:pPr>
        <w:ind w:firstLine="540"/>
        <w:jc w:val="both"/>
      </w:pPr>
      <w:r>
        <w:t>7) согласие всех собственников помещений многоквартирного дома (при уменьшении размера общего имущества в многоквартирном доме);</w:t>
      </w:r>
    </w:p>
    <w:p w:rsidR="000171E3" w:rsidRDefault="000171E3" w:rsidP="009A5CB5">
      <w:pPr>
        <w:ind w:firstLine="540"/>
        <w:jc w:val="both"/>
      </w:pPr>
      <w:r>
        <w:t xml:space="preserve">8) протокол собрания собственников помещений в многоквартирном доме </w:t>
      </w:r>
    </w:p>
    <w:p w:rsidR="000171E3" w:rsidRDefault="000171E3" w:rsidP="009A5CB5">
      <w:pPr>
        <w:ind w:firstLine="540"/>
        <w:jc w:val="both"/>
      </w:pPr>
      <w:r>
        <w:t>- при принятии решений о реконструкции многоквартирного дома (в том числе с его расширением или надстройкой), строительстве хозяйственных построек и других зданий строений, сооружений, ремонте общего имущества в многоквартирном доме;</w:t>
      </w:r>
    </w:p>
    <w:p w:rsidR="000171E3" w:rsidRDefault="000171E3" w:rsidP="00BE4D1F">
      <w:pPr>
        <w:ind w:firstLine="540"/>
        <w:jc w:val="both"/>
      </w:pPr>
      <w:r>
        <w:t>-  при принятии решений о переделах использования земельного участка, на котором расположен многоквартирный дом, в том числе введении ограничений пользования им,</w:t>
      </w:r>
    </w:p>
    <w:p w:rsidR="000171E3" w:rsidRPr="00F232F2" w:rsidRDefault="000171E3" w:rsidP="00BE4D1F">
      <w:pPr>
        <w:jc w:val="both"/>
      </w:pPr>
      <w:r>
        <w:t xml:space="preserve"> с согласием 2/3 голосов от общего числа голосов собственников.</w:t>
      </w:r>
    </w:p>
    <w:p w:rsidR="000171E3" w:rsidRPr="00F232F2" w:rsidRDefault="000171E3" w:rsidP="00BA0A15">
      <w:pPr>
        <w:ind w:firstLine="540"/>
        <w:jc w:val="both"/>
      </w:pPr>
      <w:r w:rsidRPr="009A5CB5">
        <w:t>2.7.</w:t>
      </w:r>
      <w:r>
        <w:rPr>
          <w:b/>
        </w:rPr>
        <w:t xml:space="preserve"> </w:t>
      </w:r>
      <w:r w:rsidRPr="00F232F2">
        <w:t>Не подлежат приему документы с серьезными повреждениями, не позволяющими однозначно истолковать их содержание.</w:t>
      </w:r>
    </w:p>
    <w:p w:rsidR="000171E3" w:rsidRPr="009A5CB5" w:rsidRDefault="000171E3" w:rsidP="009A5CB5">
      <w:pPr>
        <w:ind w:firstLine="540"/>
        <w:jc w:val="both"/>
        <w:rPr>
          <w:color w:val="000000"/>
        </w:rPr>
      </w:pPr>
      <w:r w:rsidRPr="00F232F2">
        <w:rPr>
          <w:color w:val="000000"/>
        </w:rPr>
        <w:t>Не подлежат приему документы, поданные ненадлежащим лицом.</w:t>
      </w:r>
    </w:p>
    <w:p w:rsidR="000171E3" w:rsidRPr="00F232F2" w:rsidRDefault="000171E3" w:rsidP="009A5CB5">
      <w:pPr>
        <w:ind w:firstLine="540"/>
        <w:jc w:val="both"/>
        <w:rPr>
          <w:b/>
        </w:rPr>
      </w:pPr>
      <w:r>
        <w:t>2.8.</w:t>
      </w:r>
      <w:r w:rsidRPr="00F232F2">
        <w:t>Основаниями для отказа в оказании муниципальной услуги является:</w:t>
      </w:r>
      <w:r w:rsidRPr="00F232F2">
        <w:rPr>
          <w:b/>
        </w:rPr>
        <w:t xml:space="preserve"> </w:t>
      </w:r>
    </w:p>
    <w:p w:rsidR="000171E3" w:rsidRPr="00F232F2" w:rsidRDefault="000171E3" w:rsidP="00BA0A15">
      <w:pPr>
        <w:ind w:firstLine="540"/>
        <w:jc w:val="both"/>
      </w:pPr>
      <w:r>
        <w:t>1)</w:t>
      </w:r>
      <w:r w:rsidRPr="00F232F2">
        <w:t xml:space="preserve"> непредставление определенных в п. </w:t>
      </w:r>
      <w:r>
        <w:t>2.</w:t>
      </w:r>
      <w:r w:rsidRPr="00F232F2">
        <w:t>6</w:t>
      </w:r>
      <w:r>
        <w:t>.</w:t>
      </w:r>
      <w:r w:rsidRPr="00F232F2">
        <w:t xml:space="preserve"> настоящего регламента документов;</w:t>
      </w:r>
    </w:p>
    <w:p w:rsidR="000171E3" w:rsidRPr="00F232F2" w:rsidRDefault="000171E3" w:rsidP="00BA0A15">
      <w:pPr>
        <w:ind w:firstLine="540"/>
        <w:jc w:val="both"/>
      </w:pPr>
      <w:r>
        <w:t xml:space="preserve">2) </w:t>
      </w:r>
      <w:r w:rsidRPr="00F232F2">
        <w:t>представление документов в ненадлежащий орган;</w:t>
      </w:r>
    </w:p>
    <w:p w:rsidR="000171E3" w:rsidRPr="00F232F2" w:rsidRDefault="000171E3" w:rsidP="00BA0A15">
      <w:pPr>
        <w:ind w:firstLine="540"/>
        <w:jc w:val="both"/>
      </w:pPr>
      <w:r>
        <w:t xml:space="preserve">3) </w:t>
      </w:r>
      <w:r w:rsidRPr="00F232F2">
        <w:t>несоответствия проекта переустройства и (или) перепланировки жилого помещен</w:t>
      </w:r>
      <w:r>
        <w:t>ия требованиям законодательства.</w:t>
      </w:r>
    </w:p>
    <w:p w:rsidR="000171E3" w:rsidRPr="00F232F2" w:rsidRDefault="000171E3" w:rsidP="009A5CB5">
      <w:pPr>
        <w:ind w:firstLine="540"/>
        <w:jc w:val="both"/>
      </w:pPr>
      <w:r>
        <w:t xml:space="preserve">2.9. </w:t>
      </w:r>
      <w:r w:rsidRPr="00F232F2">
        <w:t>Муниципальная услуга предоставляется бесплатно.</w:t>
      </w:r>
    </w:p>
    <w:p w:rsidR="000171E3" w:rsidRPr="00F232F2" w:rsidRDefault="000171E3" w:rsidP="009A5CB5">
      <w:pPr>
        <w:numPr>
          <w:ilvl w:val="1"/>
          <w:numId w:val="9"/>
        </w:numPr>
        <w:tabs>
          <w:tab w:val="clear" w:pos="1020"/>
          <w:tab w:val="num" w:pos="0"/>
        </w:tabs>
        <w:ind w:left="0" w:firstLine="540"/>
        <w:jc w:val="both"/>
      </w:pPr>
      <w:r w:rsidRPr="009A5CB5">
        <w:t>Максимальный срок ожидания в очереди при подаче запроса о предоставлении муниципальной услуги и при получении результата пред</w:t>
      </w:r>
      <w:r>
        <w:t xml:space="preserve">оставления муниципальной услуги - </w:t>
      </w:r>
      <w:r w:rsidRPr="00F232F2">
        <w:t>30 минут.</w:t>
      </w:r>
    </w:p>
    <w:p w:rsidR="000171E3" w:rsidRPr="00F232F2" w:rsidRDefault="000171E3" w:rsidP="009A5CB5">
      <w:pPr>
        <w:numPr>
          <w:ilvl w:val="1"/>
          <w:numId w:val="9"/>
        </w:numPr>
        <w:jc w:val="both"/>
      </w:pPr>
      <w:r w:rsidRPr="009A5CB5">
        <w:t>Срок регистрации запроса заявителя о пред</w:t>
      </w:r>
      <w:r>
        <w:t>оставлении муниципальной услуги - до</w:t>
      </w:r>
      <w:r w:rsidRPr="00F232F2">
        <w:t xml:space="preserve"> трех дней.</w:t>
      </w:r>
    </w:p>
    <w:p w:rsidR="000171E3" w:rsidRPr="009A5CB5" w:rsidRDefault="000171E3" w:rsidP="009A5CB5">
      <w:pPr>
        <w:numPr>
          <w:ilvl w:val="1"/>
          <w:numId w:val="9"/>
        </w:numPr>
        <w:tabs>
          <w:tab w:val="clear" w:pos="1020"/>
          <w:tab w:val="num" w:pos="0"/>
        </w:tabs>
        <w:ind w:left="0" w:firstLine="540"/>
        <w:jc w:val="both"/>
      </w:pPr>
      <w:r w:rsidRPr="009A5CB5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0171E3" w:rsidRPr="00F232F2" w:rsidRDefault="000171E3" w:rsidP="00BA0A15">
      <w:pPr>
        <w:ind w:firstLine="540"/>
        <w:jc w:val="both"/>
      </w:pPr>
      <w:r w:rsidRPr="00F232F2">
        <w:t>Здание, в котором находится Комитет  (г. Великие Луки, ул. Пушкина дом 2/4), расположено с учетом пешеходной доступности для пользователей.</w:t>
      </w:r>
    </w:p>
    <w:p w:rsidR="000171E3" w:rsidRPr="00F232F2" w:rsidRDefault="000171E3" w:rsidP="00BA0A15">
      <w:pPr>
        <w:ind w:firstLine="540"/>
        <w:jc w:val="both"/>
      </w:pPr>
      <w:r w:rsidRPr="00F232F2">
        <w:t xml:space="preserve">Вход в помещение оборудован информационной табличкой (вывеской). </w:t>
      </w:r>
    </w:p>
    <w:p w:rsidR="000171E3" w:rsidRPr="00F232F2" w:rsidRDefault="000171E3" w:rsidP="00BA0A15">
      <w:pPr>
        <w:ind w:firstLine="540"/>
        <w:jc w:val="both"/>
      </w:pPr>
      <w:r w:rsidRPr="00F232F2">
        <w:t>Помещение, выделенное для предоставления муниципальной услуги, соответствует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0171E3" w:rsidRPr="00F232F2" w:rsidRDefault="000171E3" w:rsidP="00BA0A15">
      <w:pPr>
        <w:ind w:firstLine="540"/>
        <w:jc w:val="both"/>
      </w:pPr>
      <w:r w:rsidRPr="00F232F2">
        <w:t>Место информирования, предназначенное для ознакомления заявителей с информационными материалами оснащено:</w:t>
      </w:r>
    </w:p>
    <w:p w:rsidR="000171E3" w:rsidRPr="00F232F2" w:rsidRDefault="000171E3" w:rsidP="00BA0A15">
      <w:pPr>
        <w:ind w:firstLine="540"/>
        <w:jc w:val="both"/>
      </w:pPr>
      <w:r w:rsidRPr="00F232F2">
        <w:t>-  информационным стендом;</w:t>
      </w:r>
    </w:p>
    <w:p w:rsidR="000171E3" w:rsidRPr="00F232F2" w:rsidRDefault="000171E3" w:rsidP="00BA0A15">
      <w:pPr>
        <w:ind w:firstLine="540"/>
        <w:jc w:val="both"/>
      </w:pPr>
      <w:r w:rsidRPr="00F232F2">
        <w:t>- стойкой и стулом для возможности оформления документов.</w:t>
      </w:r>
    </w:p>
    <w:p w:rsidR="000171E3" w:rsidRPr="00F232F2" w:rsidRDefault="000171E3" w:rsidP="00BA0A15">
      <w:pPr>
        <w:ind w:firstLine="540"/>
        <w:jc w:val="both"/>
      </w:pPr>
      <w:r w:rsidRPr="00F232F2">
        <w:t>На информационном стенде размещена следующая информация:</w:t>
      </w:r>
    </w:p>
    <w:p w:rsidR="000171E3" w:rsidRPr="00F232F2" w:rsidRDefault="000171E3" w:rsidP="00BA0A15">
      <w:pPr>
        <w:ind w:firstLine="540"/>
        <w:jc w:val="both"/>
      </w:pPr>
      <w:r w:rsidRPr="00F232F2">
        <w:t>- извлечения из законодательных и иных нормативно-правовых актов, регулирующих вопросы, связанные с исполнением муниципальной услуги;</w:t>
      </w:r>
    </w:p>
    <w:p w:rsidR="000171E3" w:rsidRPr="00F232F2" w:rsidRDefault="000171E3" w:rsidP="00BA0A15">
      <w:pPr>
        <w:ind w:firstLine="540"/>
        <w:jc w:val="both"/>
      </w:pPr>
      <w:r w:rsidRPr="00F232F2">
        <w:t>- перечень документов, необходимых для исполнения муниципальной услуги;</w:t>
      </w:r>
    </w:p>
    <w:p w:rsidR="000171E3" w:rsidRPr="00F232F2" w:rsidRDefault="000171E3" w:rsidP="00BA0A15">
      <w:pPr>
        <w:ind w:firstLine="540"/>
        <w:jc w:val="both"/>
      </w:pPr>
      <w:r w:rsidRPr="00F232F2">
        <w:t>- образцы оформления указанных документов;</w:t>
      </w:r>
    </w:p>
    <w:p w:rsidR="000171E3" w:rsidRPr="00F232F2" w:rsidRDefault="000171E3" w:rsidP="009A5CB5">
      <w:pPr>
        <w:ind w:firstLine="540"/>
        <w:jc w:val="both"/>
      </w:pPr>
      <w:r w:rsidRPr="00F232F2">
        <w:t>- текст данного административного регламента.</w:t>
      </w:r>
    </w:p>
    <w:p w:rsidR="000171E3" w:rsidRPr="009A5CB5" w:rsidRDefault="000171E3" w:rsidP="00BA0A15">
      <w:pPr>
        <w:numPr>
          <w:ilvl w:val="1"/>
          <w:numId w:val="9"/>
        </w:numPr>
        <w:jc w:val="both"/>
      </w:pPr>
      <w:r w:rsidRPr="009A5CB5">
        <w:t>Показатели доступности и качества муниципальной услуги.</w:t>
      </w:r>
    </w:p>
    <w:p w:rsidR="000171E3" w:rsidRDefault="000171E3" w:rsidP="009A5CB5">
      <w:pPr>
        <w:numPr>
          <w:ilvl w:val="0"/>
          <w:numId w:val="10"/>
        </w:numPr>
        <w:jc w:val="both"/>
      </w:pPr>
      <w:r>
        <w:t>показателями доступности услуги являются:</w:t>
      </w:r>
    </w:p>
    <w:p w:rsidR="000171E3" w:rsidRDefault="000171E3" w:rsidP="009A5CB5">
      <w:pPr>
        <w:ind w:firstLine="540"/>
        <w:jc w:val="both"/>
      </w:pPr>
      <w:r>
        <w:t>- наличие различных способов получения информации о правилах предоставления услуги;</w:t>
      </w:r>
    </w:p>
    <w:p w:rsidR="000171E3" w:rsidRDefault="000171E3" w:rsidP="009A5CB5">
      <w:pPr>
        <w:ind w:firstLine="540"/>
        <w:jc w:val="both"/>
      </w:pPr>
      <w:r>
        <w:t>- короткое время ожидания при подаче документов для предоставления услуги и получении конечного результата услуги;</w:t>
      </w:r>
    </w:p>
    <w:p w:rsidR="000171E3" w:rsidRDefault="000171E3" w:rsidP="009A5CB5">
      <w:pPr>
        <w:ind w:firstLine="540"/>
        <w:jc w:val="both"/>
      </w:pPr>
      <w:r>
        <w:t>- удобное территориальное расположение Комитета;</w:t>
      </w:r>
    </w:p>
    <w:p w:rsidR="000171E3" w:rsidRDefault="000171E3" w:rsidP="009A5CB5">
      <w:pPr>
        <w:ind w:firstLine="540"/>
        <w:jc w:val="both"/>
      </w:pPr>
      <w:r>
        <w:t>2) показателями качества услуги являются:</w:t>
      </w:r>
    </w:p>
    <w:p w:rsidR="000171E3" w:rsidRDefault="000171E3" w:rsidP="009A5CB5">
      <w:pPr>
        <w:ind w:firstLine="540"/>
        <w:jc w:val="both"/>
      </w:pPr>
      <w:r>
        <w:t>- профессиональная подготовка специалистов, предоставляющих услугу;</w:t>
      </w:r>
    </w:p>
    <w:p w:rsidR="000171E3" w:rsidRDefault="000171E3" w:rsidP="009A5CB5">
      <w:pPr>
        <w:ind w:firstLine="540"/>
        <w:jc w:val="both"/>
      </w:pPr>
      <w:r>
        <w:t>- высокая культура обслуживания заявителей;</w:t>
      </w:r>
    </w:p>
    <w:p w:rsidR="000171E3" w:rsidRPr="00F232F2" w:rsidRDefault="000171E3" w:rsidP="009A5CB5">
      <w:pPr>
        <w:ind w:firstLine="540"/>
        <w:jc w:val="both"/>
      </w:pPr>
      <w:r>
        <w:t>- соблюдение сроков предоставления услуги.</w:t>
      </w:r>
    </w:p>
    <w:p w:rsidR="000171E3" w:rsidRPr="00F232F2" w:rsidRDefault="000171E3" w:rsidP="00750994">
      <w:pPr>
        <w:jc w:val="both"/>
      </w:pPr>
    </w:p>
    <w:p w:rsidR="000171E3" w:rsidRDefault="000171E3" w:rsidP="00246CFA">
      <w:pPr>
        <w:numPr>
          <w:ilvl w:val="0"/>
          <w:numId w:val="9"/>
        </w:numPr>
        <w:tabs>
          <w:tab w:val="clear" w:pos="480"/>
          <w:tab w:val="num" w:pos="0"/>
        </w:tabs>
        <w:ind w:left="0" w:firstLine="540"/>
        <w:jc w:val="both"/>
      </w:pPr>
      <w:r w:rsidRPr="00AF436F">
        <w:t>Состав, последовательность и сроки выполнения административных процедур, тре</w:t>
      </w:r>
      <w:r>
        <w:t>бования к порядку их выполнения.</w:t>
      </w:r>
      <w:r w:rsidRPr="00AF436F">
        <w:t xml:space="preserve"> </w:t>
      </w:r>
    </w:p>
    <w:p w:rsidR="000171E3" w:rsidRPr="00F232F2" w:rsidRDefault="000171E3" w:rsidP="00246CFA">
      <w:pPr>
        <w:jc w:val="both"/>
      </w:pPr>
    </w:p>
    <w:p w:rsidR="000171E3" w:rsidRPr="00AF436F" w:rsidRDefault="000171E3" w:rsidP="00AF436F">
      <w:pPr>
        <w:ind w:firstLine="540"/>
        <w:jc w:val="both"/>
      </w:pPr>
      <w:r>
        <w:t>3.1. Ответственным за выполнение административной процедуры является г</w:t>
      </w:r>
      <w:r w:rsidRPr="00F232F2">
        <w:t>лавный специалист</w:t>
      </w:r>
      <w:r>
        <w:t xml:space="preserve"> Комитета</w:t>
      </w:r>
      <w:r w:rsidRPr="00F232F2">
        <w:t>.</w:t>
      </w:r>
    </w:p>
    <w:p w:rsidR="000171E3" w:rsidRDefault="000171E3" w:rsidP="00BA0A15">
      <w:pPr>
        <w:ind w:firstLine="540"/>
        <w:jc w:val="both"/>
      </w:pPr>
      <w:r>
        <w:t xml:space="preserve"> 3.2. </w:t>
      </w:r>
      <w:r w:rsidRPr="00F232F2">
        <w:t xml:space="preserve">Исполнение муниципальной услуги включает в себя следующее: </w:t>
      </w:r>
    </w:p>
    <w:p w:rsidR="000171E3" w:rsidRDefault="000171E3" w:rsidP="00BA0A15">
      <w:pPr>
        <w:ind w:firstLine="540"/>
        <w:jc w:val="both"/>
      </w:pPr>
      <w:r>
        <w:t>- прием заявления и документов;</w:t>
      </w:r>
    </w:p>
    <w:p w:rsidR="000171E3" w:rsidRDefault="000171E3" w:rsidP="00246CFA">
      <w:pPr>
        <w:ind w:firstLine="540"/>
        <w:jc w:val="both"/>
      </w:pPr>
      <w:r>
        <w:t>- при установлении фактов, предусмотренных в п. 2.7. информирование заявителя об отказе в приеме заявления;</w:t>
      </w:r>
    </w:p>
    <w:p w:rsidR="000171E3" w:rsidRDefault="000171E3" w:rsidP="00BA0A15">
      <w:pPr>
        <w:ind w:firstLine="540"/>
        <w:jc w:val="both"/>
      </w:pPr>
      <w:r>
        <w:t>- проверка сведений, предоставленных в документах;</w:t>
      </w:r>
    </w:p>
    <w:p w:rsidR="000171E3" w:rsidRDefault="000171E3" w:rsidP="00BA0A15">
      <w:pPr>
        <w:ind w:firstLine="540"/>
        <w:jc w:val="both"/>
      </w:pPr>
      <w:r>
        <w:t>- регистрация заявления с документами;</w:t>
      </w:r>
    </w:p>
    <w:p w:rsidR="000171E3" w:rsidRDefault="000171E3" w:rsidP="00BA0A15">
      <w:pPr>
        <w:ind w:firstLine="540"/>
        <w:jc w:val="both"/>
      </w:pPr>
      <w:r>
        <w:t>- выдача расписки в получении документов;</w:t>
      </w:r>
    </w:p>
    <w:p w:rsidR="000171E3" w:rsidRDefault="000171E3" w:rsidP="00BA0A15">
      <w:pPr>
        <w:ind w:firstLine="540"/>
        <w:jc w:val="both"/>
      </w:pPr>
      <w:r>
        <w:t>- рассмотрение заявления;</w:t>
      </w:r>
    </w:p>
    <w:p w:rsidR="000171E3" w:rsidRDefault="000171E3" w:rsidP="00BA0A15">
      <w:pPr>
        <w:ind w:firstLine="540"/>
        <w:jc w:val="both"/>
      </w:pPr>
      <w:r>
        <w:t>- запрос о правах и обременениях на указанные в заявлении жилые помещения;</w:t>
      </w:r>
    </w:p>
    <w:p w:rsidR="000171E3" w:rsidRDefault="000171E3" w:rsidP="00BA0A15">
      <w:pPr>
        <w:ind w:firstLine="540"/>
        <w:jc w:val="both"/>
      </w:pPr>
      <w:r>
        <w:t>- подготовка Решения или отказа в предоставлении услуги;</w:t>
      </w:r>
    </w:p>
    <w:p w:rsidR="000171E3" w:rsidRDefault="000171E3" w:rsidP="00BA0A15">
      <w:pPr>
        <w:ind w:firstLine="540"/>
        <w:jc w:val="both"/>
      </w:pPr>
      <w:r>
        <w:t>- информирование заявителя о возможности получить Решение или отказ в предоставлении услуги;</w:t>
      </w:r>
    </w:p>
    <w:p w:rsidR="000171E3" w:rsidRPr="00F232F2" w:rsidRDefault="000171E3" w:rsidP="00BA0A15">
      <w:pPr>
        <w:ind w:firstLine="540"/>
        <w:jc w:val="both"/>
      </w:pPr>
      <w:r>
        <w:t>- выдача Решения или отказа в предоставлении услуги.</w:t>
      </w:r>
    </w:p>
    <w:p w:rsidR="000171E3" w:rsidRDefault="000171E3" w:rsidP="00BA0A15">
      <w:pPr>
        <w:ind w:firstLine="540"/>
        <w:jc w:val="both"/>
      </w:pPr>
      <w:r>
        <w:t xml:space="preserve">3.2.1. </w:t>
      </w:r>
      <w:r w:rsidRPr="00F232F2">
        <w:t xml:space="preserve">прием заявления и документов, указанных в п. </w:t>
      </w:r>
      <w:r>
        <w:t>2.</w:t>
      </w:r>
      <w:r w:rsidRPr="00F232F2">
        <w:t>6</w:t>
      </w:r>
      <w:r>
        <w:t>. настоящего регламента. Заявления принимаются в Комитете по адресу: г. Великие Луки, ул. Пушкина, дом 2/4, тел. 3 07 95, 3 07 94.</w:t>
      </w:r>
    </w:p>
    <w:p w:rsidR="000171E3" w:rsidRDefault="000171E3" w:rsidP="00BA0A15">
      <w:pPr>
        <w:ind w:firstLine="540"/>
        <w:jc w:val="both"/>
      </w:pPr>
      <w:r>
        <w:t>Прием заявлений производится</w:t>
      </w:r>
    </w:p>
    <w:p w:rsidR="000171E3" w:rsidRDefault="000171E3" w:rsidP="00BA0A15">
      <w:pPr>
        <w:ind w:firstLine="540"/>
        <w:jc w:val="both"/>
      </w:pPr>
      <w:r>
        <w:t>понедельник с 14-10 до 17-50;</w:t>
      </w:r>
    </w:p>
    <w:p w:rsidR="000171E3" w:rsidRDefault="000171E3" w:rsidP="00BA0A15">
      <w:pPr>
        <w:ind w:firstLine="540"/>
        <w:jc w:val="both"/>
      </w:pPr>
      <w:r>
        <w:t>среда              с 9-10  до 12-50;</w:t>
      </w:r>
    </w:p>
    <w:p w:rsidR="000171E3" w:rsidRPr="00F232F2" w:rsidRDefault="000171E3" w:rsidP="00BA0A15">
      <w:pPr>
        <w:ind w:firstLine="540"/>
        <w:jc w:val="both"/>
      </w:pPr>
      <w:r>
        <w:t>четверг          с 14-10 до 17-50.</w:t>
      </w:r>
    </w:p>
    <w:p w:rsidR="000171E3" w:rsidRPr="00F232F2" w:rsidRDefault="000171E3" w:rsidP="00BA0A15">
      <w:pPr>
        <w:ind w:firstLine="540"/>
        <w:jc w:val="both"/>
      </w:pPr>
      <w:r>
        <w:t xml:space="preserve">3.2.2. </w:t>
      </w:r>
      <w:r w:rsidRPr="00F232F2">
        <w:t>регистрация заявления</w:t>
      </w:r>
      <w:r>
        <w:t xml:space="preserve"> с документами, указанными в п. 2.6. настоящего регламента производится</w:t>
      </w:r>
      <w:r w:rsidRPr="00F232F2">
        <w:t xml:space="preserve"> в книге регистрации заявлений;</w:t>
      </w:r>
    </w:p>
    <w:p w:rsidR="000171E3" w:rsidRPr="00F232F2" w:rsidRDefault="000171E3" w:rsidP="00FE3CC1">
      <w:pPr>
        <w:ind w:firstLine="540"/>
        <w:jc w:val="both"/>
        <w:rPr>
          <w:color w:val="000000"/>
        </w:rPr>
      </w:pPr>
      <w:r>
        <w:rPr>
          <w:color w:val="000000"/>
        </w:rPr>
        <w:t>3.2.3. главный специалист Комитета выдает расписку</w:t>
      </w:r>
      <w:r w:rsidRPr="00F232F2">
        <w:rPr>
          <w:color w:val="000000"/>
        </w:rPr>
        <w:t xml:space="preserve"> в получении документов;</w:t>
      </w:r>
    </w:p>
    <w:p w:rsidR="000171E3" w:rsidRDefault="000171E3" w:rsidP="00BA0A15">
      <w:pPr>
        <w:ind w:firstLine="540"/>
        <w:jc w:val="both"/>
      </w:pPr>
      <w:r>
        <w:t>3.2.4.</w:t>
      </w:r>
      <w:r w:rsidRPr="00F232F2">
        <w:t xml:space="preserve"> рассмотрение заявления</w:t>
      </w:r>
      <w:r>
        <w:t xml:space="preserve"> – главный специалист Комитета проверяет соответствие содержания заявления требованиям, установленным в п. 2.6. и п. 2.7. настоящего регламента</w:t>
      </w:r>
      <w:r w:rsidRPr="00F232F2">
        <w:t>;</w:t>
      </w:r>
    </w:p>
    <w:p w:rsidR="000171E3" w:rsidRPr="00F232F2" w:rsidRDefault="000171E3" w:rsidP="005269FE">
      <w:pPr>
        <w:ind w:firstLine="540"/>
        <w:jc w:val="both"/>
      </w:pPr>
      <w:r>
        <w:t>3.2.5. главный специалист Комитета, при необходимости, делает запросы в Великолукский отдел Управления Федеральной службы государственной регистрации, кадастра и картографии по Псковской области, в Управление Федеральной службы государственной регистрации, кадастра и картографии по Псковской области, в Великолукский филиал ГП Псковской области «Бюро технической инвентаризации», в Великолукское отделение Псковского филиала ФГУП «Ростехинвентаризация – Федеральное БТИ», в отдел управления Федеральной миграционной службы по Псковской области в г. Великие Луки.</w:t>
      </w:r>
    </w:p>
    <w:p w:rsidR="000171E3" w:rsidRDefault="000171E3" w:rsidP="00BA0A15">
      <w:pPr>
        <w:ind w:firstLine="540"/>
        <w:jc w:val="both"/>
      </w:pPr>
      <w:r>
        <w:t>3.2.6. рассмотрение</w:t>
      </w:r>
      <w:r w:rsidRPr="00F232F2">
        <w:t xml:space="preserve"> сведений, содержащихся в представленных документах;</w:t>
      </w:r>
    </w:p>
    <w:p w:rsidR="000171E3" w:rsidRPr="00F232F2" w:rsidRDefault="000171E3" w:rsidP="00BA0A15">
      <w:pPr>
        <w:ind w:firstLine="540"/>
        <w:jc w:val="both"/>
      </w:pPr>
      <w:r>
        <w:t>3.2.7. при установлении фактов, указанных в п. 2.7. настоящего регламента  специалист Комитета  информирует заявителя об отказе в приеме заявления;</w:t>
      </w:r>
    </w:p>
    <w:p w:rsidR="000171E3" w:rsidRDefault="000171E3" w:rsidP="00BA0A15">
      <w:pPr>
        <w:ind w:firstLine="540"/>
        <w:jc w:val="both"/>
        <w:rPr>
          <w:color w:val="000000"/>
        </w:rPr>
      </w:pPr>
      <w:r>
        <w:t>3.2.8. на основании предоставленных документов заявителем и (или) полученных данных из организаций, перечисленных в п. 3.2.5. настоящего регламента,</w:t>
      </w:r>
      <w:r w:rsidRPr="00F232F2">
        <w:t xml:space="preserve"> </w:t>
      </w:r>
      <w:r>
        <w:t>специалист Комитета осуществляет подготовку Решения</w:t>
      </w:r>
      <w:r w:rsidRPr="00F232F2">
        <w:t xml:space="preserve"> </w:t>
      </w:r>
      <w:r>
        <w:rPr>
          <w:color w:val="000000"/>
        </w:rPr>
        <w:t>или отказ в предоставлении услуги</w:t>
      </w:r>
      <w:r w:rsidRPr="00F232F2">
        <w:rPr>
          <w:color w:val="000000"/>
        </w:rPr>
        <w:t>;</w:t>
      </w:r>
    </w:p>
    <w:p w:rsidR="000171E3" w:rsidRDefault="000171E3" w:rsidP="00BA0A15">
      <w:pPr>
        <w:ind w:firstLine="540"/>
        <w:jc w:val="both"/>
        <w:rPr>
          <w:color w:val="000000"/>
        </w:rPr>
      </w:pPr>
      <w:r>
        <w:rPr>
          <w:color w:val="000000"/>
        </w:rPr>
        <w:t>3.2.9. специалист Комитета информирует заявителя о принятом решении по телефону, указанному в заявлении о возможности получить Решение или отказ в предоставлении услуги.</w:t>
      </w:r>
    </w:p>
    <w:p w:rsidR="000171E3" w:rsidRDefault="000171E3" w:rsidP="00BA0A15">
      <w:pPr>
        <w:ind w:firstLine="540"/>
        <w:jc w:val="both"/>
        <w:rPr>
          <w:color w:val="000000"/>
        </w:rPr>
      </w:pPr>
      <w:r>
        <w:rPr>
          <w:color w:val="000000"/>
        </w:rPr>
        <w:t>Выдача Решений или отказов в предоставлении услуги производится по адресу: г. Великие Луки, ул. Пушкина, дом 2/4,</w:t>
      </w:r>
    </w:p>
    <w:p w:rsidR="000171E3" w:rsidRDefault="000171E3" w:rsidP="00BA0A15">
      <w:pPr>
        <w:ind w:firstLine="540"/>
        <w:jc w:val="both"/>
        <w:rPr>
          <w:color w:val="000000"/>
        </w:rPr>
      </w:pPr>
      <w:r>
        <w:rPr>
          <w:color w:val="000000"/>
        </w:rPr>
        <w:t>Понедельник с 14-10 до 17-50;</w:t>
      </w:r>
    </w:p>
    <w:p w:rsidR="000171E3" w:rsidRDefault="000171E3" w:rsidP="00BA0A15">
      <w:pPr>
        <w:ind w:firstLine="540"/>
        <w:jc w:val="both"/>
        <w:rPr>
          <w:color w:val="000000"/>
        </w:rPr>
      </w:pPr>
      <w:r>
        <w:rPr>
          <w:color w:val="000000"/>
        </w:rPr>
        <w:t>Среда              с 9-10 до 12-50;</w:t>
      </w:r>
    </w:p>
    <w:p w:rsidR="000171E3" w:rsidRPr="00F232F2" w:rsidRDefault="000171E3" w:rsidP="00BA0A15">
      <w:pPr>
        <w:ind w:firstLine="540"/>
        <w:jc w:val="both"/>
        <w:rPr>
          <w:color w:val="000000"/>
        </w:rPr>
      </w:pPr>
      <w:r>
        <w:rPr>
          <w:color w:val="000000"/>
        </w:rPr>
        <w:t>Четверг          с 14-10 до 17-50.</w:t>
      </w:r>
    </w:p>
    <w:p w:rsidR="000171E3" w:rsidRDefault="000171E3" w:rsidP="00BA0A15">
      <w:pPr>
        <w:ind w:firstLine="540"/>
        <w:jc w:val="both"/>
        <w:rPr>
          <w:color w:val="000000"/>
        </w:rPr>
      </w:pPr>
      <w:r>
        <w:rPr>
          <w:color w:val="000000"/>
        </w:rPr>
        <w:t>3.2.10. специалист Комитета выдает Решение или отказ в предоставлении услуги в течении трех рабочих дней со дня принятия решения заявителю лично или направляет заявителю по почте заказным письмом суведомлением.</w:t>
      </w:r>
    </w:p>
    <w:p w:rsidR="000171E3" w:rsidRPr="00F232F2" w:rsidRDefault="000171E3" w:rsidP="00BA0A15">
      <w:pPr>
        <w:ind w:firstLine="540"/>
        <w:jc w:val="both"/>
        <w:rPr>
          <w:color w:val="000000"/>
        </w:rPr>
      </w:pPr>
    </w:p>
    <w:p w:rsidR="000171E3" w:rsidRPr="006F0943" w:rsidRDefault="000171E3" w:rsidP="00B276BD">
      <w:pPr>
        <w:ind w:firstLine="540"/>
        <w:jc w:val="both"/>
      </w:pPr>
      <w:r w:rsidRPr="006F0943">
        <w:t>4. Формы контроля за исполнением административного регламента.</w:t>
      </w:r>
    </w:p>
    <w:p w:rsidR="000171E3" w:rsidRPr="006F0943" w:rsidRDefault="000171E3" w:rsidP="00B276BD">
      <w:pPr>
        <w:ind w:firstLine="540"/>
        <w:jc w:val="both"/>
        <w:rPr>
          <w:b/>
        </w:rPr>
      </w:pP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 xml:space="preserve">4.1. Текущий контроль за соблюдением последовательности действий, определенных настоящим регламентом, осуществляется в форме регулярного мониторинга соблюдения ответственными лицами </w:t>
      </w:r>
      <w:r>
        <w:rPr>
          <w:rFonts w:cs="Times New Roman CYR"/>
          <w:kern w:val="1"/>
        </w:rPr>
        <w:t>К</w:t>
      </w:r>
      <w:r w:rsidRPr="006F0943">
        <w:rPr>
          <w:rFonts w:cs="Times New Roman CYR"/>
          <w:kern w:val="1"/>
        </w:rPr>
        <w:t>омитета положений настоящего регламента и нормативных правовых актов, устанавливающих требования к предоставлению услуги.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4.2. Текущий контроль проводится:</w:t>
      </w:r>
    </w:p>
    <w:p w:rsidR="000171E3" w:rsidRPr="006F0943" w:rsidRDefault="000171E3" w:rsidP="00B276BD">
      <w:pPr>
        <w:tabs>
          <w:tab w:val="left" w:pos="720"/>
        </w:tabs>
        <w:autoSpaceDE w:val="0"/>
        <w:spacing w:line="200" w:lineRule="atLeast"/>
        <w:jc w:val="both"/>
        <w:rPr>
          <w:rFonts w:cs="Times New Roman CYR"/>
          <w:color w:val="000000"/>
          <w:kern w:val="1"/>
        </w:rPr>
      </w:pPr>
      <w:r w:rsidRPr="006F0943">
        <w:rPr>
          <w:rFonts w:cs="Symbol"/>
          <w:color w:val="000000"/>
          <w:kern w:val="1"/>
        </w:rPr>
        <w:t>-</w:t>
      </w:r>
      <w:r w:rsidRPr="006F0943">
        <w:rPr>
          <w:rFonts w:cs="Symbol"/>
          <w:color w:val="000000"/>
          <w:kern w:val="1"/>
        </w:rPr>
        <w:tab/>
      </w:r>
      <w:r w:rsidRPr="006F0943">
        <w:rPr>
          <w:rFonts w:cs="Times New Roman CYR"/>
          <w:color w:val="000000"/>
          <w:kern w:val="1"/>
        </w:rPr>
        <w:t xml:space="preserve">заместителем председателя </w:t>
      </w:r>
      <w:r>
        <w:rPr>
          <w:rFonts w:cs="Times New Roman CYR"/>
          <w:color w:val="000000"/>
          <w:kern w:val="1"/>
        </w:rPr>
        <w:t>Комитета</w:t>
      </w:r>
      <w:r w:rsidRPr="006F0943">
        <w:rPr>
          <w:rFonts w:cs="Times New Roman CYR"/>
          <w:color w:val="000000"/>
          <w:kern w:val="1"/>
        </w:rPr>
        <w:t>;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4.3. Периодичность осуществления текущего контроля устанавливается лицом, указанными в пункте 4.2 настоящего регламента.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В ходе текущего контроля проверяется: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- соблюдение сроков исполнения административных процедур;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- последовательность исполнения административных процедур.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4.4. По результатам текущего контроля лицом, указанным в пункте 4.2 настоящего регламента, даются указания по устранению выявленных нарушений, и контролируется их устранение.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color w:val="000000"/>
          <w:kern w:val="1"/>
        </w:rPr>
      </w:pPr>
      <w:r w:rsidRPr="006F0943">
        <w:rPr>
          <w:rFonts w:cs="Times New Roman CYR"/>
          <w:kern w:val="1"/>
        </w:rPr>
        <w:t xml:space="preserve">4.5. Контроль за исполнением положений настоящего регламента включает в себя, помимо текущего контроля, проведение плановых и внеплановых проверок </w:t>
      </w:r>
      <w:r w:rsidRPr="006F0943">
        <w:rPr>
          <w:rFonts w:cs="Times New Roman CYR"/>
          <w:color w:val="000000"/>
          <w:kern w:val="1"/>
        </w:rPr>
        <w:t xml:space="preserve">заместителем председателя </w:t>
      </w:r>
      <w:r>
        <w:rPr>
          <w:rFonts w:cs="Times New Roman CYR"/>
          <w:color w:val="000000"/>
          <w:kern w:val="1"/>
        </w:rPr>
        <w:t>Комитета</w:t>
      </w:r>
      <w:r w:rsidRPr="006F0943">
        <w:rPr>
          <w:rFonts w:cs="Times New Roman CYR"/>
          <w:color w:val="000000"/>
          <w:kern w:val="1"/>
        </w:rPr>
        <w:t>.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 xml:space="preserve">Плановые проверки проводятся на основании утверждаемых месячных планов работы </w:t>
      </w:r>
      <w:r>
        <w:rPr>
          <w:rFonts w:cs="Times New Roman CYR"/>
          <w:kern w:val="1"/>
        </w:rPr>
        <w:t>Комитета</w:t>
      </w:r>
      <w:r w:rsidRPr="006F0943">
        <w:rPr>
          <w:rFonts w:cs="Times New Roman CYR"/>
          <w:kern w:val="1"/>
        </w:rPr>
        <w:t>. Внеплановые проверки проводятся по конкретному обращению заявителя. При проверке рассматриваются вопросы, связанные с оказанием услуги.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>
        <w:rPr>
          <w:rFonts w:cs="Times New Roman CYR"/>
          <w:kern w:val="1"/>
        </w:rPr>
        <w:t>4.6</w:t>
      </w:r>
      <w:r w:rsidRPr="006F0943">
        <w:rPr>
          <w:rFonts w:cs="Times New Roman CYR"/>
          <w:kern w:val="1"/>
        </w:rPr>
        <w:t xml:space="preserve">. Должностные лица </w:t>
      </w:r>
      <w:r>
        <w:rPr>
          <w:rFonts w:cs="Times New Roman CYR"/>
          <w:kern w:val="1"/>
        </w:rPr>
        <w:t>Комитета</w:t>
      </w:r>
      <w:r w:rsidRPr="006F0943">
        <w:rPr>
          <w:rFonts w:cs="Times New Roman CYR"/>
          <w:kern w:val="1"/>
        </w:rPr>
        <w:t>, участвующие в предоставлении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0171E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>
        <w:rPr>
          <w:rFonts w:cs="Times New Roman CYR"/>
          <w:kern w:val="1"/>
        </w:rPr>
        <w:t>4.7</w:t>
      </w:r>
      <w:r w:rsidRPr="006F0943">
        <w:rPr>
          <w:rFonts w:cs="Times New Roman CYR"/>
          <w:kern w:val="1"/>
        </w:rPr>
        <w:t xml:space="preserve">. Персональная ответственность должностных лиц </w:t>
      </w:r>
      <w:r>
        <w:rPr>
          <w:rFonts w:cs="Times New Roman CYR"/>
          <w:kern w:val="1"/>
        </w:rPr>
        <w:t>Комитета</w:t>
      </w:r>
      <w:r w:rsidRPr="006F0943">
        <w:rPr>
          <w:rFonts w:cs="Times New Roman CYR"/>
          <w:kern w:val="1"/>
        </w:rPr>
        <w:t xml:space="preserve"> закрепляется в их должностных инструкциях</w:t>
      </w:r>
      <w:r>
        <w:rPr>
          <w:rFonts w:cs="Times New Roman CYR"/>
          <w:kern w:val="1"/>
        </w:rPr>
        <w:t>.</w:t>
      </w:r>
      <w:r w:rsidRPr="006F0943">
        <w:rPr>
          <w:rFonts w:cs="Times New Roman CYR"/>
          <w:kern w:val="1"/>
        </w:rPr>
        <w:t xml:space="preserve"> 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</w:p>
    <w:p w:rsidR="000171E3" w:rsidRPr="006F0943" w:rsidRDefault="000171E3" w:rsidP="00B276BD">
      <w:pPr>
        <w:autoSpaceDE w:val="0"/>
        <w:spacing w:line="200" w:lineRule="atLeast"/>
        <w:jc w:val="center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5. Досудебный (внесудебный) порядок обжалования решений</w:t>
      </w:r>
    </w:p>
    <w:p w:rsidR="000171E3" w:rsidRPr="006F0943" w:rsidRDefault="000171E3" w:rsidP="00B276BD">
      <w:pPr>
        <w:autoSpaceDE w:val="0"/>
        <w:spacing w:line="200" w:lineRule="atLeast"/>
        <w:jc w:val="center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и действий (бездействия) органа, предоставляющего услугу,</w:t>
      </w:r>
    </w:p>
    <w:p w:rsidR="000171E3" w:rsidRPr="006F0943" w:rsidRDefault="000171E3" w:rsidP="00B276BD">
      <w:pPr>
        <w:autoSpaceDE w:val="0"/>
        <w:spacing w:line="200" w:lineRule="atLeast"/>
        <w:jc w:val="center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а также должностных лиц, муниципальных служащих</w:t>
      </w:r>
    </w:p>
    <w:p w:rsidR="000171E3" w:rsidRPr="006F0943" w:rsidRDefault="000171E3" w:rsidP="00B276BD">
      <w:pPr>
        <w:autoSpaceDE w:val="0"/>
        <w:spacing w:line="200" w:lineRule="atLeast"/>
        <w:jc w:val="center"/>
        <w:rPr>
          <w:rFonts w:cs="Times New Roman CYR"/>
          <w:kern w:val="1"/>
        </w:rPr>
      </w:pP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5.1. Заявитель имеет право на досудебное (внесудебное) обжалование действий (бездействия) и решений должностных лиц, осуществляемых (принятых) в ходе предоставления услуги.</w:t>
      </w:r>
    </w:p>
    <w:p w:rsidR="000171E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5.2. Заявитель вправе обратиться с обращением (жалобой) лично или письменно</w:t>
      </w:r>
      <w:r>
        <w:rPr>
          <w:rFonts w:cs="Times New Roman CYR"/>
          <w:kern w:val="1"/>
        </w:rPr>
        <w:t>.</w:t>
      </w:r>
      <w:r w:rsidRPr="006F0943">
        <w:rPr>
          <w:rFonts w:cs="Times New Roman CYR"/>
          <w:kern w:val="1"/>
        </w:rPr>
        <w:t xml:space="preserve"> 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5.3. Заявитель вправе сообщить о нарушении своих прав и законных интересов, противоправных решениях, действиях</w:t>
      </w:r>
      <w:r>
        <w:rPr>
          <w:rFonts w:cs="Times New Roman CYR"/>
          <w:kern w:val="1"/>
        </w:rPr>
        <w:t xml:space="preserve"> (бездействии) должностных лиц К</w:t>
      </w:r>
      <w:r w:rsidRPr="006F0943">
        <w:rPr>
          <w:rFonts w:cs="Times New Roman CYR"/>
          <w:kern w:val="1"/>
        </w:rPr>
        <w:t>омитета, нарушении положений настоящего регламента, некорректном поведении или нарушении служебной этики по номерам телефонов: 3 07 94, 3 86 48.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5.4. При обжаловании действий (бездейст</w:t>
      </w:r>
      <w:r>
        <w:rPr>
          <w:rFonts w:cs="Times New Roman CYR"/>
          <w:kern w:val="1"/>
        </w:rPr>
        <w:t>вия) и решений должностных лиц Комитета</w:t>
      </w:r>
      <w:r w:rsidRPr="006F0943">
        <w:rPr>
          <w:rFonts w:cs="Times New Roman CYR"/>
          <w:kern w:val="1"/>
        </w:rPr>
        <w:t xml:space="preserve"> заявит</w:t>
      </w:r>
      <w:r>
        <w:rPr>
          <w:rFonts w:cs="Times New Roman CYR"/>
          <w:kern w:val="1"/>
        </w:rPr>
        <w:t>ель подает жалобу на имя главы А</w:t>
      </w:r>
      <w:r w:rsidRPr="006F0943">
        <w:rPr>
          <w:rFonts w:cs="Times New Roman CYR"/>
          <w:kern w:val="1"/>
        </w:rPr>
        <w:t>дминистрации города Великие Луки или пре</w:t>
      </w:r>
      <w:r>
        <w:rPr>
          <w:rFonts w:cs="Times New Roman CYR"/>
          <w:kern w:val="1"/>
        </w:rPr>
        <w:t>дседателя Комитета</w:t>
      </w:r>
      <w:r w:rsidRPr="006F0943">
        <w:rPr>
          <w:rFonts w:cs="Times New Roman CYR"/>
          <w:kern w:val="1"/>
        </w:rPr>
        <w:t xml:space="preserve"> по адресам: г. Великие Луки, пр. Ленина, д. 24 или г. Великие Луки, ул. Пушкина, д. 2/4 - соответственно.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5.5. Жалоба заявителя в обязательном порядке должна содержать следующую информацию: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- данные заявителя (фамилия, имя, отчество (последнее - при наличии) или полное наименование юридического лица), почтовый адрес, по которому должен быть направлен ответ;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- 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- суть обжалуемого действия (бездействия) и (или) решения;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- иные сведения, которые заявитель считает необходимым сообщить;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- дату, подпись.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5.6. Все поступившие жалобы рассматриваются в порядке,</w:t>
      </w:r>
      <w:r>
        <w:rPr>
          <w:rFonts w:cs="Times New Roman CYR"/>
          <w:kern w:val="1"/>
        </w:rPr>
        <w:t xml:space="preserve"> установленном Федеральным законом от 02.05.2006 № 59-ФЗ «О порядке рассмотрения обращений граждан Российской Федерации»</w:t>
      </w:r>
      <w:r w:rsidRPr="006F0943">
        <w:rPr>
          <w:rFonts w:cs="Times New Roman CYR"/>
          <w:kern w:val="1"/>
        </w:rPr>
        <w:t>, в срок, не превышающий 30 дней с момента регистрации такой жалобы. Срок рассмотрения жалобы может быть продлен в соответствии с требования</w:t>
      </w:r>
      <w:r>
        <w:rPr>
          <w:rFonts w:cs="Times New Roman CYR"/>
          <w:kern w:val="1"/>
        </w:rPr>
        <w:t>ми Федерального закона от 02.05.2006 № 59-ФЗ «О порядке рассмотрения обращений граждан Российской Федерации»</w:t>
      </w:r>
      <w:r w:rsidRPr="006F0943">
        <w:rPr>
          <w:rFonts w:cs="Times New Roman CYR"/>
          <w:kern w:val="1"/>
        </w:rPr>
        <w:t>.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5.7. Если в результате рассмотрения жалоба признана обоснованной, принимаются меры, направленные на восстановление или защиту нарушенных прав, свобод и законных интересов заявителя, и решение о привлечении к</w:t>
      </w:r>
      <w:r>
        <w:rPr>
          <w:rFonts w:cs="Times New Roman CYR"/>
          <w:kern w:val="1"/>
        </w:rPr>
        <w:t xml:space="preserve"> ответственности</w:t>
      </w:r>
      <w:r w:rsidRPr="006F0943">
        <w:rPr>
          <w:rFonts w:cs="Times New Roman CYR"/>
          <w:kern w:val="1"/>
        </w:rPr>
        <w:t xml:space="preserve"> должностного лица, ответственного за действия (бездействие) и решения, осуществленные (принятые) в ходе предоставления услуги и повлекшие за собой жалобу.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5.8. По результатам рассмотрения жалобы заявителю направляется мотивированный ответ.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5.9. Жалоба остается без рассмотрения в случае: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- отсутствия в жалобе информации, предусмотренной пунктом 5.5 настоящего регламента;</w:t>
      </w:r>
    </w:p>
    <w:p w:rsidR="000171E3" w:rsidRPr="006F0943" w:rsidRDefault="000171E3" w:rsidP="00B276BD">
      <w:pPr>
        <w:autoSpaceDE w:val="0"/>
        <w:spacing w:line="200" w:lineRule="atLeast"/>
        <w:jc w:val="both"/>
        <w:rPr>
          <w:rFonts w:cs="Times New Roman CYR"/>
          <w:kern w:val="1"/>
        </w:rPr>
      </w:pPr>
      <w:r w:rsidRPr="006F0943">
        <w:rPr>
          <w:rFonts w:cs="Times New Roman CYR"/>
          <w:kern w:val="1"/>
        </w:rPr>
        <w:t>- если текст жалобы не поддается прочтению.</w:t>
      </w:r>
    </w:p>
    <w:p w:rsidR="000171E3" w:rsidRPr="006F0943" w:rsidRDefault="000171E3" w:rsidP="00B276BD">
      <w:pPr>
        <w:ind w:firstLine="540"/>
        <w:jc w:val="both"/>
      </w:pPr>
    </w:p>
    <w:sectPr w:rsidR="000171E3" w:rsidRPr="006F0943" w:rsidSect="001D0265">
      <w:footerReference w:type="even" r:id="rId8"/>
      <w:footerReference w:type="default" r:id="rId9"/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1E3" w:rsidRDefault="000171E3">
      <w:r>
        <w:separator/>
      </w:r>
    </w:p>
  </w:endnote>
  <w:endnote w:type="continuationSeparator" w:id="0">
    <w:p w:rsidR="000171E3" w:rsidRDefault="00017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E3" w:rsidRDefault="000171E3" w:rsidP="00D252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1E3" w:rsidRDefault="000171E3" w:rsidP="00B276B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E3" w:rsidRDefault="000171E3" w:rsidP="00D252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171E3" w:rsidRDefault="000171E3" w:rsidP="00B276B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1E3" w:rsidRDefault="000171E3">
      <w:r>
        <w:separator/>
      </w:r>
    </w:p>
  </w:footnote>
  <w:footnote w:type="continuationSeparator" w:id="0">
    <w:p w:rsidR="000171E3" w:rsidRDefault="00017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3A"/>
    <w:multiLevelType w:val="hybridMultilevel"/>
    <w:tmpl w:val="E460D632"/>
    <w:lvl w:ilvl="0" w:tplc="5426BDDA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0D6F2E"/>
    <w:multiLevelType w:val="hybridMultilevel"/>
    <w:tmpl w:val="AA3C326C"/>
    <w:lvl w:ilvl="0" w:tplc="952C400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177E1E"/>
    <w:multiLevelType w:val="multilevel"/>
    <w:tmpl w:val="4A5AED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>
    <w:nsid w:val="39D43CEF"/>
    <w:multiLevelType w:val="hybridMultilevel"/>
    <w:tmpl w:val="E0AA9E90"/>
    <w:lvl w:ilvl="0" w:tplc="202A4880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  <w:rPr>
        <w:rFonts w:cs="Times New Roman"/>
      </w:rPr>
    </w:lvl>
  </w:abstractNum>
  <w:abstractNum w:abstractNumId="4">
    <w:nsid w:val="3D8014E0"/>
    <w:multiLevelType w:val="multilevel"/>
    <w:tmpl w:val="1A581B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515568DD"/>
    <w:multiLevelType w:val="multilevel"/>
    <w:tmpl w:val="69182D9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6">
    <w:nsid w:val="66422E38"/>
    <w:multiLevelType w:val="hybridMultilevel"/>
    <w:tmpl w:val="3000E2CE"/>
    <w:lvl w:ilvl="0" w:tplc="6CB6E3F8">
      <w:start w:val="1"/>
      <w:numFmt w:val="upperRoman"/>
      <w:lvlText w:val="%1."/>
      <w:lvlJc w:val="left"/>
      <w:pPr>
        <w:tabs>
          <w:tab w:val="num" w:pos="3465"/>
        </w:tabs>
        <w:ind w:left="346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4A66CC"/>
    <w:multiLevelType w:val="hybridMultilevel"/>
    <w:tmpl w:val="3B4424DA"/>
    <w:lvl w:ilvl="0" w:tplc="9F5054BC">
      <w:start w:val="1"/>
      <w:numFmt w:val="decimal"/>
      <w:lvlText w:val="%1)"/>
      <w:lvlJc w:val="left"/>
      <w:pPr>
        <w:tabs>
          <w:tab w:val="num" w:pos="1560"/>
        </w:tabs>
        <w:ind w:left="156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BE57FA2"/>
    <w:multiLevelType w:val="hybridMultilevel"/>
    <w:tmpl w:val="156AC4BC"/>
    <w:lvl w:ilvl="0" w:tplc="C2EC4B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2F3902"/>
    <w:multiLevelType w:val="hybridMultilevel"/>
    <w:tmpl w:val="F60A8184"/>
    <w:lvl w:ilvl="0" w:tplc="4BB6F81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7D"/>
    <w:rsid w:val="000171E3"/>
    <w:rsid w:val="0004262D"/>
    <w:rsid w:val="00042A33"/>
    <w:rsid w:val="00081B09"/>
    <w:rsid w:val="00082FAB"/>
    <w:rsid w:val="000C1BB8"/>
    <w:rsid w:val="000F529F"/>
    <w:rsid w:val="00101AC3"/>
    <w:rsid w:val="00152F77"/>
    <w:rsid w:val="00175CC0"/>
    <w:rsid w:val="00193C00"/>
    <w:rsid w:val="001A2ED6"/>
    <w:rsid w:val="001A3755"/>
    <w:rsid w:val="001D0265"/>
    <w:rsid w:val="001D3735"/>
    <w:rsid w:val="001D48AF"/>
    <w:rsid w:val="00201EA1"/>
    <w:rsid w:val="00246CFA"/>
    <w:rsid w:val="002E04F0"/>
    <w:rsid w:val="002F06D0"/>
    <w:rsid w:val="0034413F"/>
    <w:rsid w:val="0035343B"/>
    <w:rsid w:val="003652A1"/>
    <w:rsid w:val="00373F37"/>
    <w:rsid w:val="003761A4"/>
    <w:rsid w:val="003841C5"/>
    <w:rsid w:val="003A3DE7"/>
    <w:rsid w:val="003A4024"/>
    <w:rsid w:val="003E7C53"/>
    <w:rsid w:val="004204DA"/>
    <w:rsid w:val="00447686"/>
    <w:rsid w:val="0046143E"/>
    <w:rsid w:val="00465B19"/>
    <w:rsid w:val="004A4F46"/>
    <w:rsid w:val="004D675B"/>
    <w:rsid w:val="004F4A59"/>
    <w:rsid w:val="00503E1F"/>
    <w:rsid w:val="005146FE"/>
    <w:rsid w:val="00522E30"/>
    <w:rsid w:val="005269FE"/>
    <w:rsid w:val="00573937"/>
    <w:rsid w:val="005B53AF"/>
    <w:rsid w:val="006203FF"/>
    <w:rsid w:val="006267AF"/>
    <w:rsid w:val="00644675"/>
    <w:rsid w:val="00661817"/>
    <w:rsid w:val="006917F7"/>
    <w:rsid w:val="006A1571"/>
    <w:rsid w:val="006C133C"/>
    <w:rsid w:val="006D4F49"/>
    <w:rsid w:val="006F0943"/>
    <w:rsid w:val="006F7B96"/>
    <w:rsid w:val="00750994"/>
    <w:rsid w:val="00763BF0"/>
    <w:rsid w:val="00764AC7"/>
    <w:rsid w:val="007746CD"/>
    <w:rsid w:val="00785824"/>
    <w:rsid w:val="0079567C"/>
    <w:rsid w:val="007E566D"/>
    <w:rsid w:val="007F7955"/>
    <w:rsid w:val="008436B9"/>
    <w:rsid w:val="00843F1A"/>
    <w:rsid w:val="008E5A7D"/>
    <w:rsid w:val="00943DFA"/>
    <w:rsid w:val="009509A7"/>
    <w:rsid w:val="00985184"/>
    <w:rsid w:val="009A5CB5"/>
    <w:rsid w:val="009A6545"/>
    <w:rsid w:val="00A0231C"/>
    <w:rsid w:val="00A17AAF"/>
    <w:rsid w:val="00A4032C"/>
    <w:rsid w:val="00A52DAD"/>
    <w:rsid w:val="00A73C4F"/>
    <w:rsid w:val="00AB0728"/>
    <w:rsid w:val="00AB7DA9"/>
    <w:rsid w:val="00AD602E"/>
    <w:rsid w:val="00AD691F"/>
    <w:rsid w:val="00AE4CEA"/>
    <w:rsid w:val="00AF436F"/>
    <w:rsid w:val="00B10D60"/>
    <w:rsid w:val="00B276BD"/>
    <w:rsid w:val="00B52730"/>
    <w:rsid w:val="00B76C5D"/>
    <w:rsid w:val="00BA0A15"/>
    <w:rsid w:val="00BA253B"/>
    <w:rsid w:val="00BB5F10"/>
    <w:rsid w:val="00BC7EA0"/>
    <w:rsid w:val="00BD4045"/>
    <w:rsid w:val="00BD561C"/>
    <w:rsid w:val="00BE4D1F"/>
    <w:rsid w:val="00C87E7A"/>
    <w:rsid w:val="00CE1772"/>
    <w:rsid w:val="00CE1803"/>
    <w:rsid w:val="00CE462D"/>
    <w:rsid w:val="00D179E3"/>
    <w:rsid w:val="00D20026"/>
    <w:rsid w:val="00D2520E"/>
    <w:rsid w:val="00D26303"/>
    <w:rsid w:val="00D43235"/>
    <w:rsid w:val="00D870C9"/>
    <w:rsid w:val="00D92108"/>
    <w:rsid w:val="00DC2B8A"/>
    <w:rsid w:val="00DE254F"/>
    <w:rsid w:val="00DE66A7"/>
    <w:rsid w:val="00E13F3A"/>
    <w:rsid w:val="00E17E6F"/>
    <w:rsid w:val="00E27A33"/>
    <w:rsid w:val="00E4182C"/>
    <w:rsid w:val="00E65AE3"/>
    <w:rsid w:val="00E70004"/>
    <w:rsid w:val="00E73E69"/>
    <w:rsid w:val="00E83728"/>
    <w:rsid w:val="00EB5561"/>
    <w:rsid w:val="00ED4559"/>
    <w:rsid w:val="00ED7147"/>
    <w:rsid w:val="00F232F2"/>
    <w:rsid w:val="00F23C8A"/>
    <w:rsid w:val="00F24873"/>
    <w:rsid w:val="00F24E9F"/>
    <w:rsid w:val="00F342A1"/>
    <w:rsid w:val="00F3692C"/>
    <w:rsid w:val="00F3760C"/>
    <w:rsid w:val="00F47CB1"/>
    <w:rsid w:val="00F6581A"/>
    <w:rsid w:val="00F8482B"/>
    <w:rsid w:val="00FA3876"/>
    <w:rsid w:val="00FD6491"/>
    <w:rsid w:val="00FE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7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A0A1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276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46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276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pgvvl@m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5</Pages>
  <Words>2282</Words>
  <Characters>13013</Characters>
  <Application>Microsoft Office Outlook</Application>
  <DocSecurity>0</DocSecurity>
  <Lines>0</Lines>
  <Paragraphs>0</Paragraphs>
  <ScaleCrop>false</ScaleCrop>
  <Company>Комитет по жилищным вопросам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ПРОЕКТ</dc:title>
  <dc:subject/>
  <dc:creator>АНТОНИНА</dc:creator>
  <cp:keywords/>
  <dc:description/>
  <cp:lastModifiedBy>АНТОНИНА</cp:lastModifiedBy>
  <cp:revision>15</cp:revision>
  <dcterms:created xsi:type="dcterms:W3CDTF">2011-05-03T12:09:00Z</dcterms:created>
  <dcterms:modified xsi:type="dcterms:W3CDTF">2011-06-29T10:39:00Z</dcterms:modified>
</cp:coreProperties>
</file>